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99"/>
        <w:gridCol w:w="2929"/>
        <w:gridCol w:w="3218"/>
        <w:gridCol w:w="2562"/>
        <w:gridCol w:w="858"/>
      </w:tblGrid>
      <w:tr w:rsidR="00605A5B" w:rsidRPr="00A33B56" w14:paraId="3167E58C" w14:textId="77777777" w:rsidTr="00E70353">
        <w:trPr>
          <w:trHeight w:val="2285"/>
        </w:trPr>
        <w:tc>
          <w:tcPr>
            <w:tcW w:w="899" w:type="dxa"/>
            <w:tcBorders>
              <w:bottom w:val="single" w:sz="18" w:space="0" w:color="AC1F24"/>
            </w:tcBorders>
          </w:tcPr>
          <w:p w14:paraId="4E19A742" w14:textId="77777777" w:rsidR="00605A5B" w:rsidRPr="00A33B56" w:rsidRDefault="00605A5B">
            <w:pPr>
              <w:rPr>
                <w:lang w:val="en-GB"/>
              </w:rPr>
            </w:pPr>
          </w:p>
        </w:tc>
        <w:tc>
          <w:tcPr>
            <w:tcW w:w="8709" w:type="dxa"/>
            <w:gridSpan w:val="3"/>
            <w:tcBorders>
              <w:bottom w:val="single" w:sz="18" w:space="0" w:color="AC1F24"/>
            </w:tcBorders>
            <w:vAlign w:val="bottom"/>
          </w:tcPr>
          <w:p w14:paraId="49326512" w14:textId="5EDB07B8" w:rsidR="00605A5B" w:rsidRPr="00CE4ABC" w:rsidRDefault="00C76D3A" w:rsidP="00C76D3A">
            <w:pPr>
              <w:pStyle w:val="Title"/>
              <w:rPr>
                <w:sz w:val="70"/>
                <w:szCs w:val="8"/>
                <w:lang w:val="en-GB"/>
              </w:rPr>
            </w:pPr>
            <w:r w:rsidRPr="00CE4ABC">
              <w:rPr>
                <w:sz w:val="70"/>
                <w:szCs w:val="8"/>
                <w:lang w:val="en-GB" w:bidi="en-GB"/>
              </w:rPr>
              <w:t>FirstName</w:t>
            </w:r>
            <w:r w:rsidR="001B744B" w:rsidRPr="00CE4ABC">
              <w:rPr>
                <w:sz w:val="70"/>
                <w:szCs w:val="8"/>
                <w:lang w:val="en-GB" w:bidi="en-GB"/>
              </w:rPr>
              <w:t xml:space="preserve"> </w:t>
            </w:r>
            <w:r w:rsidRPr="00CE4ABC">
              <w:rPr>
                <w:rStyle w:val="Emphasis"/>
                <w:sz w:val="70"/>
                <w:szCs w:val="8"/>
              </w:rPr>
              <w:t>LastName</w:t>
            </w:r>
          </w:p>
          <w:p w14:paraId="2D5C3211" w14:textId="4E573D80" w:rsidR="00605A5B" w:rsidRPr="00A33B56" w:rsidRDefault="00C76D3A" w:rsidP="00C76D3A">
            <w:pPr>
              <w:pStyle w:val="Subtitle"/>
              <w:rPr>
                <w:lang w:val="en-GB"/>
              </w:rPr>
            </w:pPr>
            <w:r w:rsidRPr="00CE4ABC">
              <w:rPr>
                <w:sz w:val="26"/>
                <w:szCs w:val="8"/>
                <w:lang w:val="en-GB" w:bidi="en-GB"/>
              </w:rPr>
              <w:t xml:space="preserve">Undergraduate Student, </w:t>
            </w:r>
            <w:r w:rsidR="00554D2E">
              <w:rPr>
                <w:sz w:val="26"/>
                <w:szCs w:val="8"/>
                <w:lang w:val="en-GB" w:bidi="en-GB"/>
              </w:rPr>
              <w:br/>
            </w:r>
            <w:r w:rsidRPr="00554D2E">
              <w:rPr>
                <w:color w:val="AC1F24"/>
                <w:sz w:val="26"/>
                <w:szCs w:val="8"/>
                <w:lang w:val="en-GB" w:bidi="en-GB"/>
              </w:rPr>
              <w:t>B</w:t>
            </w:r>
            <w:r w:rsidR="00554D2E">
              <w:rPr>
                <w:sz w:val="26"/>
                <w:szCs w:val="8"/>
                <w:lang w:val="en-GB" w:bidi="en-GB"/>
              </w:rPr>
              <w:t xml:space="preserve">angladesh </w:t>
            </w:r>
            <w:r w:rsidR="00554D2E" w:rsidRPr="00554D2E">
              <w:rPr>
                <w:color w:val="AC1F24"/>
                <w:sz w:val="26"/>
                <w:szCs w:val="8"/>
                <w:lang w:val="en-GB" w:bidi="en-GB"/>
              </w:rPr>
              <w:t>U</w:t>
            </w:r>
            <w:r w:rsidR="00554D2E">
              <w:rPr>
                <w:sz w:val="26"/>
                <w:szCs w:val="8"/>
                <w:lang w:val="en-GB" w:bidi="en-GB"/>
              </w:rPr>
              <w:t xml:space="preserve">niversity of </w:t>
            </w:r>
            <w:r w:rsidR="00554D2E" w:rsidRPr="00554D2E">
              <w:rPr>
                <w:color w:val="AC1F24"/>
                <w:sz w:val="26"/>
                <w:szCs w:val="8"/>
                <w:lang w:val="en-GB" w:bidi="en-GB"/>
              </w:rPr>
              <w:t>E</w:t>
            </w:r>
            <w:r w:rsidR="00554D2E">
              <w:rPr>
                <w:sz w:val="26"/>
                <w:szCs w:val="8"/>
                <w:lang w:val="en-GB" w:bidi="en-GB"/>
              </w:rPr>
              <w:t xml:space="preserve">ngineering and </w:t>
            </w:r>
            <w:r w:rsidR="00554D2E" w:rsidRPr="00554D2E">
              <w:rPr>
                <w:color w:val="AC1F24"/>
                <w:sz w:val="26"/>
                <w:szCs w:val="8"/>
                <w:lang w:val="en-GB" w:bidi="en-GB"/>
              </w:rPr>
              <w:t>T</w:t>
            </w:r>
            <w:r w:rsidR="00554D2E">
              <w:rPr>
                <w:sz w:val="26"/>
                <w:szCs w:val="8"/>
                <w:lang w:val="en-GB" w:bidi="en-GB"/>
              </w:rPr>
              <w:t>echnology</w:t>
            </w:r>
          </w:p>
        </w:tc>
        <w:tc>
          <w:tcPr>
            <w:tcW w:w="858" w:type="dxa"/>
            <w:tcBorders>
              <w:bottom w:val="single" w:sz="18" w:space="0" w:color="AC1F24"/>
            </w:tcBorders>
          </w:tcPr>
          <w:p w14:paraId="44F97770" w14:textId="13C3F7D6" w:rsidR="00605A5B" w:rsidRPr="00A33B56" w:rsidRDefault="00554D2E">
            <w:pPr>
              <w:rPr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EC0B8B0" wp14:editId="389173CE">
                  <wp:simplePos x="0" y="0"/>
                  <wp:positionH relativeFrom="column">
                    <wp:posOffset>-793750</wp:posOffset>
                  </wp:positionH>
                  <wp:positionV relativeFrom="paragraph">
                    <wp:posOffset>3175</wp:posOffset>
                  </wp:positionV>
                  <wp:extent cx="1226820" cy="133477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820" cy="1334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70353" w:rsidRPr="00A33B56" w14:paraId="21DB7F66" w14:textId="77777777" w:rsidTr="00E70353">
        <w:tc>
          <w:tcPr>
            <w:tcW w:w="3828" w:type="dxa"/>
            <w:gridSpan w:val="2"/>
            <w:tcBorders>
              <w:top w:val="single" w:sz="18" w:space="0" w:color="AC1F24"/>
              <w:right w:val="single" w:sz="18" w:space="0" w:color="AC1F24"/>
            </w:tcBorders>
          </w:tcPr>
          <w:p w14:paraId="79DDE7E0" w14:textId="77777777" w:rsidR="00F4501B" w:rsidRPr="00A33B56" w:rsidRDefault="00F4501B">
            <w:pPr>
              <w:rPr>
                <w:lang w:val="en-GB"/>
              </w:rPr>
            </w:pPr>
          </w:p>
        </w:tc>
        <w:tc>
          <w:tcPr>
            <w:tcW w:w="3218" w:type="dxa"/>
            <w:tcBorders>
              <w:top w:val="single" w:sz="18" w:space="0" w:color="AC1F24"/>
              <w:left w:val="single" w:sz="18" w:space="0" w:color="AC1F24"/>
            </w:tcBorders>
          </w:tcPr>
          <w:p w14:paraId="5115692C" w14:textId="77777777" w:rsidR="00F4501B" w:rsidRPr="00A33B56" w:rsidRDefault="00F4501B">
            <w:pPr>
              <w:rPr>
                <w:lang w:val="en-GB"/>
              </w:rPr>
            </w:pPr>
          </w:p>
        </w:tc>
        <w:tc>
          <w:tcPr>
            <w:tcW w:w="3420" w:type="dxa"/>
            <w:gridSpan w:val="2"/>
            <w:tcBorders>
              <w:top w:val="single" w:sz="18" w:space="0" w:color="AC1F24"/>
            </w:tcBorders>
          </w:tcPr>
          <w:p w14:paraId="3D708CEF" w14:textId="4E74F7FD" w:rsidR="00F4501B" w:rsidRPr="00A33B56" w:rsidRDefault="00F4501B">
            <w:pPr>
              <w:rPr>
                <w:lang w:val="en-GB"/>
              </w:rPr>
            </w:pPr>
          </w:p>
        </w:tc>
      </w:tr>
      <w:tr w:rsidR="00605A5B" w:rsidRPr="00CE4ABC" w14:paraId="632FCE79" w14:textId="77777777" w:rsidTr="00E70353">
        <w:trPr>
          <w:trHeight w:val="2057"/>
        </w:trPr>
        <w:tc>
          <w:tcPr>
            <w:tcW w:w="3828" w:type="dxa"/>
            <w:gridSpan w:val="2"/>
            <w:tcBorders>
              <w:right w:val="single" w:sz="18" w:space="0" w:color="AC1F24"/>
            </w:tcBorders>
          </w:tcPr>
          <w:p w14:paraId="1D039C33" w14:textId="77777777" w:rsidR="0030062E" w:rsidRPr="00CE4ABC" w:rsidRDefault="0030062E" w:rsidP="0030062E">
            <w:pPr>
              <w:pStyle w:val="Heading1"/>
              <w:rPr>
                <w:sz w:val="24"/>
                <w:szCs w:val="20"/>
                <w:lang w:val="en-GB"/>
              </w:rPr>
            </w:pPr>
            <w:r w:rsidRPr="00CE4ABC">
              <w:rPr>
                <w:sz w:val="24"/>
                <w:szCs w:val="20"/>
                <w:lang w:val="en-GB"/>
              </w:rPr>
              <w:t>Present Address</w:t>
            </w:r>
          </w:p>
          <w:p w14:paraId="2E8C020E" w14:textId="7CFDA489" w:rsidR="0030062E" w:rsidRPr="00CE4ABC" w:rsidRDefault="00904B2C" w:rsidP="0030062E">
            <w:pPr>
              <w:pStyle w:val="TextLeft"/>
              <w:rPr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-GB" w:bidi="en-GB"/>
              </w:rPr>
              <w:t>317 Kazi Nazrul Islam Hall</w:t>
            </w:r>
          </w:p>
          <w:p w14:paraId="4C37AF66" w14:textId="2A8CBCC6" w:rsidR="0030062E" w:rsidRPr="00CE4ABC" w:rsidRDefault="00904B2C" w:rsidP="0030062E">
            <w:pPr>
              <w:pStyle w:val="TextLeft"/>
              <w:rPr>
                <w:sz w:val="24"/>
                <w:szCs w:val="20"/>
                <w:lang w:val="en-GB" w:bidi="en-GB"/>
              </w:rPr>
            </w:pPr>
            <w:r>
              <w:rPr>
                <w:sz w:val="24"/>
                <w:szCs w:val="20"/>
                <w:lang w:val="en-GB" w:bidi="en-GB"/>
              </w:rPr>
              <w:t>BUET, Dhaka 1000</w:t>
            </w:r>
          </w:p>
          <w:p w14:paraId="251CF25A" w14:textId="77777777" w:rsidR="0030062E" w:rsidRPr="00622CF1" w:rsidRDefault="0030062E" w:rsidP="0030062E">
            <w:pPr>
              <w:pStyle w:val="ListParagraph"/>
              <w:ind w:left="282"/>
              <w:jc w:val="right"/>
              <w:rPr>
                <w:sz w:val="24"/>
                <w:szCs w:val="24"/>
                <w:lang w:val="en-GB" w:bidi="en-GB"/>
              </w:rPr>
            </w:pPr>
            <w:r w:rsidRPr="00622CF1">
              <w:rPr>
                <w:color w:val="AC1F24"/>
                <w:sz w:val="24"/>
                <w:szCs w:val="24"/>
                <w:lang w:val="en-GB" w:bidi="en-GB"/>
              </w:rPr>
              <w:t>Mobile:</w:t>
            </w:r>
            <w:r w:rsidRPr="00622CF1">
              <w:rPr>
                <w:sz w:val="24"/>
                <w:szCs w:val="24"/>
                <w:lang w:val="en-GB" w:bidi="en-GB"/>
              </w:rPr>
              <w:t xml:space="preserve"> +88 01711 978855</w:t>
            </w:r>
          </w:p>
          <w:p w14:paraId="628A1AEB" w14:textId="77777777" w:rsidR="0030062E" w:rsidRPr="00622CF1" w:rsidRDefault="0030062E" w:rsidP="0030062E">
            <w:pPr>
              <w:pStyle w:val="ListParagraph"/>
              <w:ind w:left="282"/>
              <w:jc w:val="right"/>
              <w:rPr>
                <w:sz w:val="24"/>
                <w:szCs w:val="24"/>
                <w:lang w:val="en-GB" w:bidi="en-GB"/>
              </w:rPr>
            </w:pPr>
            <w:r w:rsidRPr="00622CF1">
              <w:rPr>
                <w:rFonts w:asciiTheme="majorHAnsi" w:hAnsiTheme="majorHAnsi" w:cs="Times New Roman (Body CS)"/>
                <w:color w:val="AC1F24"/>
                <w:sz w:val="24"/>
                <w:szCs w:val="24"/>
                <w:lang w:val="en-GB" w:bidi="en-GB"/>
              </w:rPr>
              <w:t>Email</w:t>
            </w:r>
            <w:r w:rsidRPr="00622CF1">
              <w:rPr>
                <w:rStyle w:val="Emphasis"/>
                <w:b/>
                <w:bCs/>
                <w:sz w:val="24"/>
                <w:szCs w:val="24"/>
              </w:rPr>
              <w:t xml:space="preserve">: </w:t>
            </w:r>
            <w:r w:rsidRPr="00622CF1">
              <w:rPr>
                <w:sz w:val="24"/>
                <w:szCs w:val="24"/>
                <w:lang w:val="en-GB" w:bidi="en-GB"/>
              </w:rPr>
              <w:t>sajid@eee.buet.ac.bd</w:t>
            </w:r>
          </w:p>
          <w:p w14:paraId="210786B6" w14:textId="77777777" w:rsidR="00605A5B" w:rsidRDefault="0030062E" w:rsidP="0030062E">
            <w:pPr>
              <w:pStyle w:val="ListParagraph"/>
              <w:ind w:left="282"/>
              <w:jc w:val="right"/>
              <w:rPr>
                <w:sz w:val="24"/>
                <w:szCs w:val="24"/>
                <w:lang w:val="en-GB" w:bidi="en-GB"/>
              </w:rPr>
            </w:pPr>
            <w:r w:rsidRPr="00622CF1">
              <w:rPr>
                <w:color w:val="C00000"/>
                <w:sz w:val="24"/>
                <w:szCs w:val="24"/>
                <w:lang w:val="en-GB" w:bidi="en-GB"/>
              </w:rPr>
              <w:t>WhatsApp</w:t>
            </w:r>
            <w:r w:rsidRPr="00622CF1">
              <w:rPr>
                <w:sz w:val="24"/>
                <w:szCs w:val="24"/>
                <w:lang w:val="en-GB" w:bidi="en-GB"/>
              </w:rPr>
              <w:t>: +17654009040</w:t>
            </w:r>
          </w:p>
          <w:p w14:paraId="1B08CE90" w14:textId="77777777" w:rsidR="00C71009" w:rsidRDefault="00C71009" w:rsidP="0030062E">
            <w:pPr>
              <w:pStyle w:val="ListParagraph"/>
              <w:ind w:left="282"/>
              <w:jc w:val="right"/>
              <w:rPr>
                <w:rStyle w:val="Hyperlink"/>
                <w:color w:val="000000" w:themeColor="text1"/>
                <w:lang w:val="en-GB" w:bidi="en-GB"/>
              </w:rPr>
            </w:pPr>
            <w:r>
              <w:rPr>
                <w:color w:val="C00000"/>
                <w:sz w:val="24"/>
                <w:szCs w:val="24"/>
                <w:lang w:val="en-GB" w:bidi="en-GB"/>
              </w:rPr>
              <w:t>LinkedIn</w:t>
            </w:r>
            <w:r w:rsidRPr="00C71009">
              <w:rPr>
                <w:lang w:val="en-GB" w:bidi="en-GB"/>
              </w:rPr>
              <w:t>:</w:t>
            </w:r>
            <w:r>
              <w:rPr>
                <w:lang w:val="en-GB" w:bidi="en-GB"/>
              </w:rPr>
              <w:t xml:space="preserve"> </w:t>
            </w:r>
            <w:hyperlink r:id="rId12" w:history="1">
              <w:r w:rsidR="000F580E" w:rsidRPr="000F580E">
                <w:rPr>
                  <w:rStyle w:val="Hyperlink"/>
                  <w:color w:val="000000" w:themeColor="text1"/>
                  <w:lang w:val="en-GB" w:bidi="en-GB"/>
                </w:rPr>
                <w:t>/in/hashraful</w:t>
              </w:r>
            </w:hyperlink>
          </w:p>
          <w:p w14:paraId="1168E9C2" w14:textId="48BAE544" w:rsidR="006653A1" w:rsidRPr="0030062E" w:rsidRDefault="006653A1" w:rsidP="0030062E">
            <w:pPr>
              <w:pStyle w:val="ListParagraph"/>
              <w:ind w:left="282"/>
              <w:jc w:val="right"/>
              <w:rPr>
                <w:lang w:val="en-GB" w:bidi="en-GB"/>
              </w:rPr>
            </w:pPr>
            <w:r>
              <w:rPr>
                <w:color w:val="C00000"/>
                <w:sz w:val="24"/>
                <w:szCs w:val="24"/>
                <w:lang w:val="en-GB" w:bidi="en-GB"/>
              </w:rPr>
              <w:t>ORCID:</w:t>
            </w:r>
            <w:r>
              <w:t xml:space="preserve"> </w:t>
            </w:r>
            <w:r w:rsidRPr="006C144B">
              <w:rPr>
                <w:lang w:val="en-GB" w:bidi="en-GB"/>
              </w:rPr>
              <w:t>0000-0003-2765-2589</w:t>
            </w:r>
          </w:p>
        </w:tc>
        <w:tc>
          <w:tcPr>
            <w:tcW w:w="6638" w:type="dxa"/>
            <w:gridSpan w:val="3"/>
            <w:tcBorders>
              <w:left w:val="single" w:sz="18" w:space="0" w:color="AC1F24"/>
              <w:bottom w:val="single" w:sz="8" w:space="0" w:color="648276" w:themeColor="accent5"/>
            </w:tcBorders>
          </w:tcPr>
          <w:p w14:paraId="00DC7A04" w14:textId="149D5B82" w:rsidR="00605A5B" w:rsidRPr="00CE4ABC" w:rsidRDefault="00D365FA" w:rsidP="00CE4ABC">
            <w:pPr>
              <w:pStyle w:val="Heading1"/>
              <w:jc w:val="left"/>
              <w:rPr>
                <w:sz w:val="24"/>
                <w:szCs w:val="20"/>
                <w:lang w:val="en-GB"/>
              </w:rPr>
            </w:pPr>
            <w:r w:rsidRPr="00CE4ABC">
              <w:rPr>
                <w:sz w:val="24"/>
                <w:szCs w:val="20"/>
                <w:lang w:val="en-GB"/>
              </w:rPr>
              <w:t>Profile</w:t>
            </w:r>
          </w:p>
          <w:p w14:paraId="2541AA52" w14:textId="76013EF4" w:rsidR="00605A5B" w:rsidRPr="00CE4ABC" w:rsidRDefault="00CE4ABC" w:rsidP="00EE2BDB">
            <w:pPr>
              <w:pStyle w:val="TextRight"/>
              <w:rPr>
                <w:sz w:val="24"/>
                <w:szCs w:val="20"/>
                <w:lang w:val="en-GB"/>
              </w:rPr>
            </w:pPr>
            <w:r w:rsidRPr="00904B2C">
              <w:rPr>
                <w:szCs w:val="18"/>
                <w:lang w:val="en-GB" w:bidi="en-GB"/>
              </w:rPr>
              <w:t xml:space="preserve">Write a </w:t>
            </w:r>
            <w:r w:rsidR="00034F89">
              <w:rPr>
                <w:szCs w:val="18"/>
                <w:lang w:val="en-GB" w:bidi="en-GB"/>
              </w:rPr>
              <w:t>30-40</w:t>
            </w:r>
            <w:r w:rsidRPr="00904B2C">
              <w:rPr>
                <w:szCs w:val="18"/>
                <w:lang w:val="en-GB" w:bidi="en-GB"/>
              </w:rPr>
              <w:t xml:space="preserve"> word intro about yourself and your future goals. </w:t>
            </w:r>
          </w:p>
        </w:tc>
      </w:tr>
      <w:tr w:rsidR="00E10F01" w:rsidRPr="00CE4ABC" w14:paraId="01D82D24" w14:textId="77777777" w:rsidTr="00E70353">
        <w:trPr>
          <w:trHeight w:val="2579"/>
        </w:trPr>
        <w:tc>
          <w:tcPr>
            <w:tcW w:w="3828" w:type="dxa"/>
            <w:gridSpan w:val="2"/>
            <w:tcBorders>
              <w:right w:val="single" w:sz="18" w:space="0" w:color="AC1F24"/>
            </w:tcBorders>
          </w:tcPr>
          <w:p w14:paraId="3FC574DE" w14:textId="77777777" w:rsidR="0030062E" w:rsidRPr="00CE4ABC" w:rsidRDefault="0030062E" w:rsidP="0030062E">
            <w:pPr>
              <w:pStyle w:val="Heading1"/>
              <w:rPr>
                <w:sz w:val="24"/>
                <w:szCs w:val="20"/>
                <w:lang w:val="en-GB"/>
              </w:rPr>
            </w:pPr>
            <w:r w:rsidRPr="00CE4ABC">
              <w:rPr>
                <w:sz w:val="24"/>
                <w:szCs w:val="20"/>
                <w:lang w:val="en-GB"/>
              </w:rPr>
              <w:t>Permanent Address</w:t>
            </w:r>
          </w:p>
          <w:p w14:paraId="15213D2C" w14:textId="77777777" w:rsidR="0030062E" w:rsidRPr="00CE4ABC" w:rsidRDefault="0030062E" w:rsidP="0030062E">
            <w:pPr>
              <w:pStyle w:val="TextLeft"/>
              <w:rPr>
                <w:sz w:val="24"/>
                <w:szCs w:val="20"/>
                <w:lang w:val="en-GB"/>
              </w:rPr>
            </w:pPr>
            <w:r w:rsidRPr="00CE4ABC">
              <w:rPr>
                <w:sz w:val="24"/>
                <w:szCs w:val="20"/>
                <w:lang w:val="en-GB" w:bidi="en-GB"/>
              </w:rPr>
              <w:t>4567 Main Street</w:t>
            </w:r>
          </w:p>
          <w:p w14:paraId="37347044" w14:textId="77777777" w:rsidR="0030062E" w:rsidRPr="00CE4ABC" w:rsidRDefault="0030062E" w:rsidP="0030062E">
            <w:pPr>
              <w:pStyle w:val="TextLeft"/>
              <w:rPr>
                <w:sz w:val="24"/>
                <w:szCs w:val="20"/>
                <w:lang w:val="en-GB"/>
              </w:rPr>
            </w:pPr>
            <w:r w:rsidRPr="00CE4ABC">
              <w:rPr>
                <w:sz w:val="24"/>
                <w:szCs w:val="20"/>
                <w:lang w:val="en-GB" w:bidi="en-GB"/>
              </w:rPr>
              <w:t>Brooklyn, New York 48127</w:t>
            </w:r>
          </w:p>
          <w:p w14:paraId="71C3ABC7" w14:textId="77777777" w:rsidR="0030062E" w:rsidRPr="00CE4ABC" w:rsidRDefault="0030062E" w:rsidP="0030062E">
            <w:pPr>
              <w:pStyle w:val="TextLeft"/>
              <w:rPr>
                <w:sz w:val="24"/>
                <w:szCs w:val="20"/>
                <w:lang w:val="en-GB"/>
              </w:rPr>
            </w:pPr>
            <w:r w:rsidRPr="00CE4ABC">
              <w:rPr>
                <w:sz w:val="24"/>
                <w:szCs w:val="20"/>
                <w:lang w:val="en-GB" w:bidi="en-GB"/>
              </w:rPr>
              <w:t>(718) 555 – 0100</w:t>
            </w:r>
          </w:p>
          <w:p w14:paraId="7AA1F1A4" w14:textId="7E7825D2" w:rsidR="0030062E" w:rsidRPr="00CE4ABC" w:rsidRDefault="00762B6B" w:rsidP="00762B6B">
            <w:pPr>
              <w:pStyle w:val="TextLeft"/>
              <w:ind w:left="-2"/>
              <w:rPr>
                <w:sz w:val="24"/>
                <w:szCs w:val="20"/>
                <w:lang w:val="en-GB"/>
              </w:rPr>
            </w:pPr>
            <w:r>
              <w:rPr>
                <w:color w:val="AC1F24"/>
                <w:szCs w:val="22"/>
                <w:lang w:val="en-GB" w:bidi="en-GB"/>
              </w:rPr>
              <w:t>Emergency Contact</w:t>
            </w:r>
            <w:r w:rsidRPr="00DC60CC">
              <w:rPr>
                <w:color w:val="AC1F24"/>
                <w:szCs w:val="22"/>
                <w:lang w:val="en-GB" w:bidi="en-GB"/>
              </w:rPr>
              <w:t>:</w:t>
            </w:r>
            <w:r>
              <w:rPr>
                <w:color w:val="AC1F24"/>
                <w:szCs w:val="22"/>
                <w:lang w:val="en-GB" w:bidi="en-GB"/>
              </w:rPr>
              <w:t xml:space="preserve"> F</w:t>
            </w:r>
            <w:r w:rsidRPr="00762B6B">
              <w:rPr>
                <w:szCs w:val="22"/>
                <w:lang w:val="en-GB" w:bidi="en-GB"/>
              </w:rPr>
              <w:t>Name</w:t>
            </w:r>
            <w:r>
              <w:rPr>
                <w:szCs w:val="22"/>
                <w:lang w:val="en-GB" w:bidi="en-GB"/>
              </w:rPr>
              <w:t xml:space="preserve"> Last N</w:t>
            </w:r>
            <w:r w:rsidRPr="00762B6B">
              <w:rPr>
                <w:szCs w:val="22"/>
                <w:lang w:val="en-GB" w:bidi="en-GB"/>
              </w:rPr>
              <w:t xml:space="preserve"> (Relationship) Mobile No</w:t>
            </w:r>
            <w:r>
              <w:rPr>
                <w:color w:val="AC1F24"/>
                <w:szCs w:val="22"/>
                <w:lang w:val="en-GB" w:bidi="en-GB"/>
              </w:rPr>
              <w:t xml:space="preserve"> </w:t>
            </w:r>
          </w:p>
          <w:p w14:paraId="3DEB5A30" w14:textId="2084AD93" w:rsidR="00DC60CC" w:rsidRPr="00CE4ABC" w:rsidRDefault="00DC60CC" w:rsidP="00DC60CC">
            <w:pPr>
              <w:pStyle w:val="ListParagraph"/>
              <w:ind w:left="282"/>
              <w:jc w:val="right"/>
              <w:rPr>
                <w:sz w:val="24"/>
                <w:szCs w:val="20"/>
                <w:lang w:val="en-GB" w:bidi="en-GB"/>
              </w:rPr>
            </w:pPr>
          </w:p>
        </w:tc>
        <w:tc>
          <w:tcPr>
            <w:tcW w:w="6638" w:type="dxa"/>
            <w:gridSpan w:val="3"/>
            <w:tcBorders>
              <w:left w:val="single" w:sz="18" w:space="0" w:color="AC1F24"/>
              <w:bottom w:val="single" w:sz="8" w:space="0" w:color="648276" w:themeColor="accent5"/>
            </w:tcBorders>
          </w:tcPr>
          <w:p w14:paraId="08EFAF45" w14:textId="05B953F1" w:rsidR="00E10F01" w:rsidRPr="00CE4ABC" w:rsidRDefault="00C76D3A" w:rsidP="00E10F01">
            <w:pPr>
              <w:pStyle w:val="Heading2"/>
              <w:rPr>
                <w:sz w:val="24"/>
                <w:szCs w:val="20"/>
                <w:lang w:val="en-GB"/>
              </w:rPr>
            </w:pPr>
            <w:r w:rsidRPr="00CE4ABC">
              <w:rPr>
                <w:sz w:val="24"/>
                <w:szCs w:val="20"/>
                <w:lang w:val="en-GB"/>
              </w:rPr>
              <w:t>Education</w:t>
            </w:r>
          </w:p>
          <w:p w14:paraId="6F567FF9" w14:textId="7B7B4BE4" w:rsidR="00C76D3A" w:rsidRPr="00CE4ABC" w:rsidRDefault="00C76D3A" w:rsidP="00C76D3A">
            <w:pPr>
              <w:pStyle w:val="TextRight"/>
              <w:rPr>
                <w:sz w:val="24"/>
                <w:szCs w:val="20"/>
                <w:lang w:val="en-GB" w:bidi="en-GB"/>
              </w:rPr>
            </w:pPr>
            <w:r w:rsidRPr="00CE4ABC">
              <w:rPr>
                <w:rStyle w:val="Emphasis"/>
                <w:sz w:val="24"/>
                <w:szCs w:val="20"/>
              </w:rPr>
              <w:t>BSc Engg (EEE)</w:t>
            </w:r>
            <w:r w:rsidRPr="00CE4ABC">
              <w:rPr>
                <w:sz w:val="24"/>
                <w:szCs w:val="20"/>
                <w:lang w:val="en-GB" w:bidi="en-GB"/>
              </w:rPr>
              <w:t xml:space="preserve">, Bangladesh University of Engineering and Technology (BUET), Expected Year of Graduation [Graduation Year], </w:t>
            </w:r>
            <w:r w:rsidR="004629F4">
              <w:rPr>
                <w:sz w:val="24"/>
                <w:szCs w:val="20"/>
                <w:lang w:val="en-GB" w:bidi="en-GB"/>
              </w:rPr>
              <w:t xml:space="preserve">Current CGPA: </w:t>
            </w:r>
            <w:r w:rsidRPr="00CE4ABC">
              <w:rPr>
                <w:sz w:val="24"/>
                <w:szCs w:val="20"/>
                <w:lang w:val="en-GB" w:bidi="en-GB"/>
              </w:rPr>
              <w:t>[Current CGPA]</w:t>
            </w:r>
          </w:p>
          <w:p w14:paraId="647871B6" w14:textId="24C7D069" w:rsidR="00C76D3A" w:rsidRPr="00CE4ABC" w:rsidRDefault="00C76D3A" w:rsidP="00C76D3A">
            <w:pPr>
              <w:pStyle w:val="TextRight"/>
              <w:rPr>
                <w:sz w:val="24"/>
                <w:szCs w:val="20"/>
                <w:lang w:val="en-GB" w:bidi="en-GB"/>
              </w:rPr>
            </w:pPr>
            <w:r w:rsidRPr="00CE4ABC">
              <w:rPr>
                <w:rStyle w:val="Emphasis"/>
                <w:sz w:val="24"/>
                <w:szCs w:val="20"/>
              </w:rPr>
              <w:t>HSC</w:t>
            </w:r>
            <w:r w:rsidRPr="00CE4ABC">
              <w:rPr>
                <w:sz w:val="24"/>
                <w:szCs w:val="20"/>
                <w:lang w:val="en-GB" w:bidi="en-GB"/>
              </w:rPr>
              <w:t>, [Name of College], [Passing Year], [GPA]</w:t>
            </w:r>
          </w:p>
          <w:p w14:paraId="757BFC6A" w14:textId="6EEEB065" w:rsidR="00C76D3A" w:rsidRPr="00CE4ABC" w:rsidRDefault="00C76D3A" w:rsidP="00C76D3A">
            <w:pPr>
              <w:pStyle w:val="TextRight"/>
              <w:rPr>
                <w:sz w:val="24"/>
                <w:szCs w:val="20"/>
                <w:lang w:val="en-GB" w:bidi="en-GB"/>
              </w:rPr>
            </w:pPr>
            <w:r w:rsidRPr="00CE4ABC">
              <w:rPr>
                <w:rStyle w:val="Emphasis"/>
                <w:sz w:val="24"/>
                <w:szCs w:val="20"/>
              </w:rPr>
              <w:t>SSC</w:t>
            </w:r>
            <w:r w:rsidRPr="00CE4ABC">
              <w:rPr>
                <w:sz w:val="24"/>
                <w:szCs w:val="20"/>
                <w:lang w:val="en-GB" w:bidi="en-GB"/>
              </w:rPr>
              <w:t>, [Name of School], [Passing Year], [GPA]</w:t>
            </w:r>
          </w:p>
          <w:p w14:paraId="2203AB87" w14:textId="6BE51C1B" w:rsidR="00CE4ABC" w:rsidRPr="00CE4ABC" w:rsidRDefault="00CE4ABC" w:rsidP="00CE4ABC">
            <w:pPr>
              <w:rPr>
                <w:szCs w:val="20"/>
                <w:lang w:val="en-GB"/>
              </w:rPr>
            </w:pPr>
          </w:p>
        </w:tc>
      </w:tr>
      <w:tr w:rsidR="0016696C" w:rsidRPr="00A33B56" w14:paraId="7622E49C" w14:textId="77777777" w:rsidTr="00E70353">
        <w:trPr>
          <w:trHeight w:val="3688"/>
        </w:trPr>
        <w:tc>
          <w:tcPr>
            <w:tcW w:w="3828" w:type="dxa"/>
            <w:gridSpan w:val="2"/>
            <w:tcBorders>
              <w:right w:val="single" w:sz="18" w:space="0" w:color="AC1F24"/>
            </w:tcBorders>
          </w:tcPr>
          <w:p w14:paraId="022433B4" w14:textId="77777777" w:rsidR="00E70353" w:rsidRPr="00CE4ABC" w:rsidRDefault="00000000" w:rsidP="00E70353">
            <w:pPr>
              <w:pStyle w:val="Heading1"/>
              <w:rPr>
                <w:sz w:val="24"/>
                <w:szCs w:val="20"/>
                <w:lang w:val="en-GB"/>
              </w:rPr>
            </w:pPr>
            <w:sdt>
              <w:sdtPr>
                <w:rPr>
                  <w:sz w:val="24"/>
                  <w:szCs w:val="20"/>
                  <w:lang w:val="en-GB"/>
                </w:rPr>
                <w:id w:val="1203374935"/>
                <w:placeholder>
                  <w:docPart w:val="41AC8A7EB2FA4111998BA300C90D200D"/>
                </w:placeholder>
                <w:temporary/>
                <w:showingPlcHdr/>
                <w15:appearance w15:val="hidden"/>
                <w:text/>
              </w:sdtPr>
              <w:sdtContent>
                <w:r w:rsidR="00E70353" w:rsidRPr="00CE4ABC">
                  <w:rPr>
                    <w:sz w:val="24"/>
                    <w:szCs w:val="20"/>
                    <w:lang w:val="en-GB" w:bidi="en-GB"/>
                  </w:rPr>
                  <w:t>Key Skills</w:t>
                </w:r>
              </w:sdtContent>
            </w:sdt>
          </w:p>
          <w:p w14:paraId="01CDCD90" w14:textId="1A266CB5" w:rsidR="00E70353" w:rsidRPr="00CE4ABC" w:rsidRDefault="00E70353" w:rsidP="00E70353">
            <w:pPr>
              <w:pStyle w:val="TextLeft"/>
              <w:rPr>
                <w:sz w:val="24"/>
                <w:szCs w:val="20"/>
                <w:lang w:val="en-GB" w:bidi="en-GB"/>
              </w:rPr>
            </w:pPr>
            <w:r w:rsidRPr="00CE4ABC">
              <w:rPr>
                <w:sz w:val="24"/>
                <w:szCs w:val="20"/>
                <w:lang w:val="en-GB" w:bidi="en-GB"/>
              </w:rPr>
              <w:t>PSpice</w:t>
            </w:r>
            <w:r w:rsidR="003B2E51">
              <w:rPr>
                <w:sz w:val="24"/>
                <w:szCs w:val="20"/>
                <w:lang w:val="en-GB" w:bidi="en-GB"/>
              </w:rPr>
              <w:t xml:space="preserve">, </w:t>
            </w:r>
            <w:r w:rsidRPr="00CE4ABC">
              <w:rPr>
                <w:sz w:val="24"/>
                <w:szCs w:val="20"/>
                <w:lang w:val="en-GB"/>
              </w:rPr>
              <w:t>PCB Design</w:t>
            </w:r>
            <w:r w:rsidR="003B2E51">
              <w:rPr>
                <w:sz w:val="24"/>
                <w:szCs w:val="20"/>
                <w:lang w:val="en-GB"/>
              </w:rPr>
              <w:t xml:space="preserve">, </w:t>
            </w:r>
            <w:r w:rsidRPr="00CE4ABC">
              <w:rPr>
                <w:sz w:val="24"/>
                <w:szCs w:val="20"/>
                <w:lang w:val="en-GB"/>
              </w:rPr>
              <w:t>Matlab</w:t>
            </w:r>
            <w:r w:rsidR="003B2E51">
              <w:rPr>
                <w:sz w:val="24"/>
                <w:szCs w:val="20"/>
                <w:lang w:val="en-GB"/>
              </w:rPr>
              <w:t xml:space="preserve">, </w:t>
            </w:r>
            <w:r w:rsidRPr="00CE4ABC">
              <w:rPr>
                <w:sz w:val="24"/>
                <w:szCs w:val="20"/>
                <w:lang w:val="en-GB"/>
              </w:rPr>
              <w:t>Python</w:t>
            </w:r>
            <w:r w:rsidR="003B2E51">
              <w:rPr>
                <w:sz w:val="24"/>
                <w:szCs w:val="20"/>
                <w:lang w:val="en-GB"/>
              </w:rPr>
              <w:t xml:space="preserve">, </w:t>
            </w:r>
            <w:r w:rsidRPr="00CE4ABC">
              <w:rPr>
                <w:sz w:val="24"/>
                <w:szCs w:val="20"/>
                <w:lang w:val="en-GB" w:bidi="en-GB"/>
              </w:rPr>
              <w:t>Cadence Virtuoso</w:t>
            </w:r>
            <w:r w:rsidR="003B2E51">
              <w:rPr>
                <w:sz w:val="24"/>
                <w:szCs w:val="20"/>
                <w:lang w:val="en-GB" w:bidi="en-GB"/>
              </w:rPr>
              <w:t xml:space="preserve"> </w:t>
            </w:r>
          </w:p>
          <w:p w14:paraId="4F53B7DF" w14:textId="77777777" w:rsidR="00E70353" w:rsidRPr="00CE4ABC" w:rsidRDefault="00E70353" w:rsidP="00E70353">
            <w:pPr>
              <w:rPr>
                <w:szCs w:val="20"/>
                <w:lang w:val="en-GB" w:bidi="en-GB"/>
              </w:rPr>
            </w:pPr>
          </w:p>
          <w:p w14:paraId="59C1C672" w14:textId="77777777" w:rsidR="00E70353" w:rsidRPr="00CE4ABC" w:rsidRDefault="00E70353" w:rsidP="00E70353">
            <w:pPr>
              <w:pStyle w:val="TextLeft"/>
              <w:rPr>
                <w:sz w:val="24"/>
                <w:szCs w:val="20"/>
                <w:lang w:val="en-GB"/>
              </w:rPr>
            </w:pPr>
            <w:r w:rsidRPr="00CE4ABC">
              <w:rPr>
                <w:rStyle w:val="Heading1Char"/>
                <w:sz w:val="24"/>
                <w:szCs w:val="20"/>
                <w:lang w:val="en-GB" w:bidi="en-GB"/>
              </w:rPr>
              <w:t>Activities and Interests</w:t>
            </w:r>
          </w:p>
          <w:p w14:paraId="2807C5A8" w14:textId="77777777" w:rsidR="00940655" w:rsidRPr="00917BA6" w:rsidRDefault="00940655" w:rsidP="00940655">
            <w:pPr>
              <w:rPr>
                <w:color w:val="0000FF"/>
                <w:szCs w:val="20"/>
                <w:lang w:val="en-GB"/>
              </w:rPr>
            </w:pPr>
            <w:r w:rsidRPr="00917BA6">
              <w:rPr>
                <w:color w:val="0000FF"/>
                <w:szCs w:val="20"/>
                <w:lang w:val="en-GB"/>
              </w:rPr>
              <w:t>[List any extracurricular activities or club memberships you have participated in, e.g. Robotics Club, Debate Club, etc.]</w:t>
            </w:r>
          </w:p>
          <w:p w14:paraId="79E6EB7C" w14:textId="7B7E9E3E" w:rsidR="00E70353" w:rsidRPr="00CE4ABC" w:rsidRDefault="00E70353" w:rsidP="00E70353">
            <w:pPr>
              <w:pStyle w:val="TextLeft"/>
              <w:rPr>
                <w:sz w:val="24"/>
                <w:szCs w:val="20"/>
                <w:lang w:val="en-GB"/>
              </w:rPr>
            </w:pPr>
            <w:r w:rsidRPr="00CE4ABC">
              <w:rPr>
                <w:sz w:val="24"/>
                <w:szCs w:val="20"/>
                <w:lang w:val="en-GB" w:bidi="en-GB"/>
              </w:rPr>
              <w:t>Member, IEEE BUET Student Br</w:t>
            </w:r>
          </w:p>
          <w:p w14:paraId="2AE4FFB7" w14:textId="77777777" w:rsidR="00E70353" w:rsidRPr="00CE4ABC" w:rsidRDefault="00E70353" w:rsidP="00E70353">
            <w:pPr>
              <w:pStyle w:val="TextLeft"/>
              <w:rPr>
                <w:sz w:val="24"/>
                <w:szCs w:val="20"/>
                <w:lang w:val="en-GB"/>
              </w:rPr>
            </w:pPr>
            <w:r w:rsidRPr="00CE4ABC">
              <w:rPr>
                <w:sz w:val="24"/>
                <w:szCs w:val="20"/>
                <w:lang w:val="en-GB" w:bidi="en-GB"/>
              </w:rPr>
              <w:t>Member, BUET Drama Society</w:t>
            </w:r>
          </w:p>
          <w:p w14:paraId="7741929D" w14:textId="1D53ACEF" w:rsidR="0016696C" w:rsidRPr="00542B12" w:rsidRDefault="002433B0" w:rsidP="00E70353">
            <w:pPr>
              <w:pStyle w:val="Heading1"/>
              <w:rPr>
                <w:sz w:val="24"/>
                <w:szCs w:val="20"/>
                <w:lang w:val="en-GB"/>
              </w:rPr>
            </w:pPr>
            <w:r w:rsidRPr="00542B12">
              <w:rPr>
                <w:sz w:val="24"/>
                <w:szCs w:val="20"/>
                <w:lang w:val="en-GB"/>
              </w:rPr>
              <w:t>Contact</w:t>
            </w:r>
            <w:r w:rsidR="00542B12" w:rsidRPr="00542B12">
              <w:rPr>
                <w:sz w:val="24"/>
                <w:szCs w:val="20"/>
                <w:lang w:val="en-GB"/>
              </w:rPr>
              <w:t xml:space="preserve"> QR Code</w:t>
            </w:r>
          </w:p>
          <w:p w14:paraId="5D488269" w14:textId="77777777" w:rsidR="0030062E" w:rsidRPr="0030062E" w:rsidRDefault="002433B0" w:rsidP="00034F89">
            <w:pPr>
              <w:jc w:val="right"/>
              <w:rPr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250B73B" wp14:editId="780C7CB8">
                  <wp:extent cx="1547296" cy="156972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640" cy="158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8" w:type="dxa"/>
            <w:gridSpan w:val="3"/>
            <w:tcBorders>
              <w:left w:val="single" w:sz="18" w:space="0" w:color="AC1F24"/>
              <w:bottom w:val="single" w:sz="8" w:space="0" w:color="648276" w:themeColor="accent5"/>
            </w:tcBorders>
          </w:tcPr>
          <w:p w14:paraId="4F74279A" w14:textId="77777777" w:rsidR="00E70353" w:rsidRPr="00DC0367" w:rsidRDefault="0016696C" w:rsidP="00E70353">
            <w:pPr>
              <w:pStyle w:val="Heading1"/>
              <w:jc w:val="left"/>
              <w:rPr>
                <w:sz w:val="24"/>
                <w:szCs w:val="20"/>
                <w:lang w:val="en-GB"/>
              </w:rPr>
            </w:pPr>
            <w:r w:rsidRPr="00DC0367">
              <w:rPr>
                <w:sz w:val="24"/>
                <w:szCs w:val="20"/>
              </w:rPr>
              <w:t xml:space="preserve"> </w:t>
            </w:r>
            <w:r w:rsidR="00E70353" w:rsidRPr="00DC0367">
              <w:rPr>
                <w:sz w:val="24"/>
                <w:szCs w:val="20"/>
                <w:lang w:val="en-GB" w:bidi="en-GB"/>
              </w:rPr>
              <w:t>Project</w:t>
            </w:r>
            <w:r w:rsidR="00E70353" w:rsidRPr="00DC0367">
              <w:rPr>
                <w:sz w:val="24"/>
                <w:szCs w:val="20"/>
                <w:lang w:val="en-GB"/>
              </w:rPr>
              <w:t xml:space="preserve"> Work:</w:t>
            </w:r>
          </w:p>
          <w:p w14:paraId="086F282E" w14:textId="18520E5C" w:rsidR="00E70353" w:rsidRPr="00DC0367" w:rsidRDefault="00675789" w:rsidP="00E70353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  </w:t>
            </w:r>
            <w:r w:rsidR="00E70353" w:rsidRPr="00675789">
              <w:rPr>
                <w:color w:val="0000FF"/>
                <w:szCs w:val="20"/>
                <w:lang w:val="en-GB"/>
              </w:rPr>
              <w:t>[List your major project works here, e.g. a project on "Design and Implementation of a Smart Home Automation System", which involved developing a mobile app, using Arduino and Raspberry Pi]</w:t>
            </w:r>
          </w:p>
          <w:p w14:paraId="2B650F41" w14:textId="77777777" w:rsidR="00E70353" w:rsidRPr="00DC0367" w:rsidRDefault="00E70353" w:rsidP="00E70353">
            <w:pPr>
              <w:pStyle w:val="Heading1"/>
              <w:jc w:val="left"/>
              <w:rPr>
                <w:sz w:val="24"/>
                <w:szCs w:val="20"/>
                <w:lang w:val="en-GB"/>
              </w:rPr>
            </w:pPr>
            <w:r w:rsidRPr="00DC0367">
              <w:rPr>
                <w:sz w:val="24"/>
                <w:szCs w:val="20"/>
                <w:lang w:val="en-GB"/>
              </w:rPr>
              <w:t>Publications:</w:t>
            </w:r>
          </w:p>
          <w:p w14:paraId="5F070056" w14:textId="7BA8D3D5" w:rsidR="00E70353" w:rsidRPr="00DC0367" w:rsidRDefault="00675789" w:rsidP="00E70353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  </w:t>
            </w:r>
            <w:r w:rsidR="00E70353" w:rsidRPr="00675789">
              <w:rPr>
                <w:color w:val="0000FF"/>
                <w:szCs w:val="20"/>
                <w:lang w:val="en-GB"/>
              </w:rPr>
              <w:t>[List any publications or research papers you have authored or co-authored here, if any</w:t>
            </w:r>
            <w:r w:rsidR="00B04200" w:rsidRPr="00675789">
              <w:rPr>
                <w:color w:val="0000FF"/>
                <w:szCs w:val="20"/>
                <w:lang w:val="en-GB"/>
              </w:rPr>
              <w:t>. Write None if you don’t have any</w:t>
            </w:r>
            <w:r w:rsidR="00E70353" w:rsidRPr="00675789">
              <w:rPr>
                <w:color w:val="0000FF"/>
                <w:szCs w:val="20"/>
                <w:lang w:val="en-GB"/>
              </w:rPr>
              <w:t>]</w:t>
            </w:r>
          </w:p>
          <w:p w14:paraId="22540FBA" w14:textId="52AA0E11" w:rsidR="00E70353" w:rsidRPr="00DC0367" w:rsidRDefault="00940655" w:rsidP="00E70353">
            <w:pPr>
              <w:pStyle w:val="Heading1"/>
              <w:jc w:val="left"/>
              <w:rPr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-GB"/>
              </w:rPr>
              <w:t xml:space="preserve">Scholarships and </w:t>
            </w:r>
            <w:r w:rsidR="00E70353" w:rsidRPr="00DC0367">
              <w:rPr>
                <w:sz w:val="24"/>
                <w:szCs w:val="20"/>
                <w:lang w:val="en-GB"/>
              </w:rPr>
              <w:t>A</w:t>
            </w:r>
            <w:r>
              <w:rPr>
                <w:sz w:val="24"/>
                <w:szCs w:val="20"/>
                <w:lang w:val="en-GB"/>
              </w:rPr>
              <w:t>w</w:t>
            </w:r>
            <w:r w:rsidR="00E70353" w:rsidRPr="00DC0367">
              <w:rPr>
                <w:sz w:val="24"/>
                <w:szCs w:val="20"/>
                <w:lang w:val="en-GB"/>
              </w:rPr>
              <w:t>ards</w:t>
            </w:r>
          </w:p>
          <w:p w14:paraId="0DEC1C9A" w14:textId="7C8CC0B9" w:rsidR="00E70353" w:rsidRPr="00DC0367" w:rsidRDefault="00675789" w:rsidP="00E70353">
            <w:pPr>
              <w:rPr>
                <w:szCs w:val="20"/>
                <w:lang w:val="en-GB"/>
              </w:rPr>
            </w:pPr>
            <w:r>
              <w:rPr>
                <w:szCs w:val="20"/>
                <w:lang w:val="en-GB"/>
              </w:rPr>
              <w:t xml:space="preserve">   </w:t>
            </w:r>
            <w:r w:rsidR="00E70353" w:rsidRPr="00675789">
              <w:rPr>
                <w:color w:val="0000FF"/>
                <w:szCs w:val="20"/>
                <w:lang w:val="en-GB"/>
              </w:rPr>
              <w:t>[List any academic scholarships or awards you have received, e.g. BUET Merit Scholarship, National Science and Technology (NST) Scholarship, etc.]</w:t>
            </w:r>
          </w:p>
          <w:p w14:paraId="2FBF1A1F" w14:textId="6EE8903E" w:rsidR="00940655" w:rsidRPr="00DC0367" w:rsidRDefault="00A46951" w:rsidP="00940655">
            <w:pPr>
              <w:pStyle w:val="Heading1"/>
              <w:jc w:val="left"/>
              <w:rPr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-GB"/>
              </w:rPr>
              <w:t>References</w:t>
            </w:r>
          </w:p>
          <w:p w14:paraId="35A0AE14" w14:textId="32B23049" w:rsidR="0016696C" w:rsidRDefault="00675789" w:rsidP="00940655">
            <w:pPr>
              <w:pStyle w:val="TextRight"/>
              <w:rPr>
                <w:sz w:val="24"/>
                <w:szCs w:val="20"/>
                <w:lang w:val="en-GB"/>
              </w:rPr>
            </w:pPr>
            <w:r>
              <w:rPr>
                <w:sz w:val="24"/>
                <w:szCs w:val="20"/>
                <w:lang w:val="en-GB"/>
              </w:rPr>
              <w:t xml:space="preserve">  </w:t>
            </w:r>
            <w:r w:rsidR="00940655" w:rsidRPr="00675789">
              <w:rPr>
                <w:color w:val="0000FF"/>
                <w:sz w:val="24"/>
                <w:szCs w:val="20"/>
                <w:lang w:val="en-GB"/>
              </w:rPr>
              <w:t>[List of references. Your first reference should be your academic advisor]</w:t>
            </w:r>
          </w:p>
          <w:p w14:paraId="5784D208" w14:textId="77777777" w:rsidR="001C218D" w:rsidRDefault="001C218D" w:rsidP="001C218D">
            <w:pPr>
              <w:rPr>
                <w:lang w:val="en-GB"/>
              </w:rPr>
            </w:pPr>
          </w:p>
          <w:p w14:paraId="4BB0429A" w14:textId="7D589D69" w:rsidR="001C218D" w:rsidRDefault="00917BA6" w:rsidP="001C218D">
            <w:pPr>
              <w:rPr>
                <w:lang w:val="en-GB"/>
              </w:rPr>
            </w:pPr>
            <w:r>
              <w:rPr>
                <w:lang w:val="en-GB"/>
              </w:rPr>
              <w:t>All text should be black. Remove blue texts</w:t>
            </w:r>
            <w:r w:rsidR="00675789">
              <w:rPr>
                <w:lang w:val="en-GB"/>
              </w:rPr>
              <w:t>.</w:t>
            </w:r>
          </w:p>
          <w:p w14:paraId="1BF09440" w14:textId="77777777" w:rsidR="001C218D" w:rsidRDefault="001C218D" w:rsidP="001C218D">
            <w:pPr>
              <w:rPr>
                <w:lang w:val="en-GB"/>
              </w:rPr>
            </w:pPr>
          </w:p>
          <w:p w14:paraId="6B9CB6EF" w14:textId="104EA2E3" w:rsidR="001C218D" w:rsidRPr="001C218D" w:rsidRDefault="001C218D" w:rsidP="001C218D">
            <w:pPr>
              <w:rPr>
                <w:lang w:val="en-GB"/>
              </w:rPr>
            </w:pPr>
            <w:r w:rsidRPr="00917BA6">
              <w:rPr>
                <w:color w:val="0000FF"/>
                <w:lang w:val="en-GB"/>
              </w:rPr>
              <w:t xml:space="preserve">&lt;- generate a QR code for your contact using </w:t>
            </w:r>
            <w:hyperlink r:id="rId14" w:history="1">
              <w:r w:rsidR="00873A93" w:rsidRPr="00917BA6">
                <w:rPr>
                  <w:rStyle w:val="Hyperlink"/>
                  <w:color w:val="0000FF"/>
                  <w:lang w:val="en-GB"/>
                </w:rPr>
                <w:t>https://www.qr-code-generator.com/</w:t>
              </w:r>
            </w:hyperlink>
            <w:r w:rsidR="00873A93" w:rsidRPr="00917BA6">
              <w:rPr>
                <w:color w:val="0000FF"/>
                <w:lang w:val="en-GB"/>
              </w:rPr>
              <w:t xml:space="preserve"> use vcard type QR code</w:t>
            </w:r>
          </w:p>
        </w:tc>
      </w:tr>
    </w:tbl>
    <w:p w14:paraId="33A92331" w14:textId="77777777" w:rsidR="00EE2BDB" w:rsidRPr="00A33B56" w:rsidRDefault="00EE2BDB" w:rsidP="000F580E">
      <w:pPr>
        <w:tabs>
          <w:tab w:val="left" w:pos="1594"/>
        </w:tabs>
        <w:rPr>
          <w:lang w:val="en-GB"/>
        </w:rPr>
      </w:pPr>
    </w:p>
    <w:sectPr w:rsidR="00EE2BDB" w:rsidRPr="00A33B56" w:rsidSect="00CC1891">
      <w:footerReference w:type="default" r:id="rId15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E110" w14:textId="77777777" w:rsidR="00102260" w:rsidRDefault="00102260" w:rsidP="00F316AD">
      <w:r>
        <w:separator/>
      </w:r>
    </w:p>
  </w:endnote>
  <w:endnote w:type="continuationSeparator" w:id="0">
    <w:p w14:paraId="3F9EE74D" w14:textId="77777777" w:rsidR="00102260" w:rsidRDefault="00102260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5D0F" w14:textId="77777777" w:rsidR="000E1D44" w:rsidRDefault="000E1D44">
    <w:pPr>
      <w:pStyle w:val="Footer"/>
    </w:pPr>
    <w:r>
      <w:rPr>
        <w:noProof/>
        <w:lang w:val="en-GB" w:bidi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16C019" wp14:editId="5D3E2342">
              <wp:simplePos x="0" y="0"/>
              <wp:positionH relativeFrom="margin">
                <wp:align>right</wp:align>
              </wp:positionH>
              <wp:positionV relativeFrom="page">
                <wp:posOffset>10229850</wp:posOffset>
              </wp:positionV>
              <wp:extent cx="6648450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0" cy="458470"/>
                      </a:xfrm>
                      <a:prstGeom prst="rect">
                        <a:avLst/>
                      </a:prstGeom>
                      <a:solidFill>
                        <a:srgbClr val="AC1F24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0D854047" id="Rectangle 2" o:spid="_x0000_s1026" alt="&quot;&quot;" style="position:absolute;margin-left:472.3pt;margin-top:805.5pt;width:523.5pt;height:3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" fillcolor="#ac1f24" stroked="f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4F1B" w14:textId="77777777" w:rsidR="00102260" w:rsidRDefault="00102260" w:rsidP="00F316AD">
      <w:r>
        <w:separator/>
      </w:r>
    </w:p>
  </w:footnote>
  <w:footnote w:type="continuationSeparator" w:id="0">
    <w:p w14:paraId="51DF6267" w14:textId="77777777" w:rsidR="00102260" w:rsidRDefault="00102260" w:rsidP="00F31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Smart Phone with solid fill" style="width:8.15pt;height:13.1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" o:bullet="t">
        <v:imagedata r:id="rId1" o:title="" cropleft="-18184f" cropright="-16289f"/>
      </v:shape>
    </w:pict>
  </w:numPicBullet>
  <w:abstractNum w:abstractNumId="0" w15:restartNumberingAfterBreak="0">
    <w:nsid w:val="2CE92318"/>
    <w:multiLevelType w:val="hybridMultilevel"/>
    <w:tmpl w:val="FDB49C94"/>
    <w:lvl w:ilvl="0" w:tplc="CF06B0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2683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E9C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2EB8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763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4C08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9C6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AB6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BE8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831376D"/>
    <w:multiLevelType w:val="hybridMultilevel"/>
    <w:tmpl w:val="B634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7536">
    <w:abstractNumId w:val="1"/>
  </w:num>
  <w:num w:numId="2" w16cid:durableId="1163885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3A"/>
    <w:rsid w:val="00034F89"/>
    <w:rsid w:val="000E1D44"/>
    <w:rsid w:val="000F580E"/>
    <w:rsid w:val="00102260"/>
    <w:rsid w:val="0016696C"/>
    <w:rsid w:val="001A4DBF"/>
    <w:rsid w:val="001B744B"/>
    <w:rsid w:val="001C218D"/>
    <w:rsid w:val="0020696E"/>
    <w:rsid w:val="002356A2"/>
    <w:rsid w:val="002433B0"/>
    <w:rsid w:val="002D12DA"/>
    <w:rsid w:val="002F02BA"/>
    <w:rsid w:val="0030062E"/>
    <w:rsid w:val="003019B2"/>
    <w:rsid w:val="0030244A"/>
    <w:rsid w:val="0034688D"/>
    <w:rsid w:val="003B2E51"/>
    <w:rsid w:val="0040233B"/>
    <w:rsid w:val="00421811"/>
    <w:rsid w:val="004629F4"/>
    <w:rsid w:val="00481994"/>
    <w:rsid w:val="00511A6E"/>
    <w:rsid w:val="00542B12"/>
    <w:rsid w:val="00554D2E"/>
    <w:rsid w:val="0057534A"/>
    <w:rsid w:val="00605A5B"/>
    <w:rsid w:val="00622CF1"/>
    <w:rsid w:val="006653A1"/>
    <w:rsid w:val="00675789"/>
    <w:rsid w:val="006768E9"/>
    <w:rsid w:val="00692B82"/>
    <w:rsid w:val="006C144B"/>
    <w:rsid w:val="006C60E6"/>
    <w:rsid w:val="006E70D3"/>
    <w:rsid w:val="007302D3"/>
    <w:rsid w:val="00762B6B"/>
    <w:rsid w:val="007676B7"/>
    <w:rsid w:val="007B0F94"/>
    <w:rsid w:val="007B3957"/>
    <w:rsid w:val="00873A93"/>
    <w:rsid w:val="008E3642"/>
    <w:rsid w:val="00904B2C"/>
    <w:rsid w:val="00917BA6"/>
    <w:rsid w:val="00940655"/>
    <w:rsid w:val="00A33B56"/>
    <w:rsid w:val="00A405B7"/>
    <w:rsid w:val="00A40ED1"/>
    <w:rsid w:val="00A46951"/>
    <w:rsid w:val="00A5060F"/>
    <w:rsid w:val="00A77921"/>
    <w:rsid w:val="00AF0319"/>
    <w:rsid w:val="00B04200"/>
    <w:rsid w:val="00B16EC7"/>
    <w:rsid w:val="00B575FB"/>
    <w:rsid w:val="00BC7FB6"/>
    <w:rsid w:val="00C1095A"/>
    <w:rsid w:val="00C55D85"/>
    <w:rsid w:val="00C71009"/>
    <w:rsid w:val="00C76D3A"/>
    <w:rsid w:val="00CA2273"/>
    <w:rsid w:val="00CC0EE4"/>
    <w:rsid w:val="00CC1891"/>
    <w:rsid w:val="00CD50FD"/>
    <w:rsid w:val="00CD7F27"/>
    <w:rsid w:val="00CE4ABC"/>
    <w:rsid w:val="00D05DEF"/>
    <w:rsid w:val="00D365FA"/>
    <w:rsid w:val="00D47124"/>
    <w:rsid w:val="00DC0367"/>
    <w:rsid w:val="00DC60CC"/>
    <w:rsid w:val="00DD5D7B"/>
    <w:rsid w:val="00DE7CC5"/>
    <w:rsid w:val="00E10F01"/>
    <w:rsid w:val="00E70353"/>
    <w:rsid w:val="00EE2BDB"/>
    <w:rsid w:val="00F012B4"/>
    <w:rsid w:val="00F316AD"/>
    <w:rsid w:val="00F35D06"/>
    <w:rsid w:val="00F4501B"/>
    <w:rsid w:val="00F7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C7E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DE7CC5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C76D3A"/>
    <w:pPr>
      <w:spacing w:before="120" w:after="120"/>
      <w:jc w:val="right"/>
      <w:outlineLvl w:val="0"/>
    </w:pPr>
    <w:rPr>
      <w:rFonts w:asciiTheme="majorHAnsi" w:hAnsiTheme="majorHAnsi" w:cs="Times New Roman (Body CS)"/>
      <w:b/>
      <w:color w:val="AC1F24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C76D3A"/>
    <w:pPr>
      <w:spacing w:before="120" w:after="120"/>
      <w:outlineLvl w:val="1"/>
    </w:pPr>
    <w:rPr>
      <w:rFonts w:asciiTheme="majorHAnsi" w:hAnsiTheme="majorHAnsi"/>
      <w:b/>
      <w:color w:val="AC1F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534A"/>
    <w:rPr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F31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534A"/>
    <w:rPr>
      <w:color w:val="000000" w:themeColor="text1"/>
    </w:rPr>
  </w:style>
  <w:style w:type="table" w:styleId="TableGrid">
    <w:name w:val="Table Grid"/>
    <w:basedOn w:val="TableNormal"/>
    <w:uiPriority w:val="39"/>
    <w:rsid w:val="00F3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57534A"/>
    <w:pPr>
      <w:spacing w:before="120" w:after="120"/>
    </w:pPr>
    <w:rPr>
      <w:rFonts w:asciiTheme="majorHAnsi" w:hAnsiTheme="majorHAnsi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57534A"/>
    <w:rPr>
      <w:rFonts w:asciiTheme="majorHAnsi" w:hAnsiTheme="majorHAnsi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77921"/>
    <w:pPr>
      <w:spacing w:before="120" w:after="120"/>
    </w:pPr>
    <w:rPr>
      <w:rFonts w:asciiTheme="majorHAnsi" w:hAnsiTheme="majorHAnsi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57534A"/>
    <w:rPr>
      <w:rFonts w:asciiTheme="majorHAnsi" w:hAnsiTheme="majorHAnsi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C76D3A"/>
    <w:rPr>
      <w:rFonts w:asciiTheme="majorHAnsi" w:hAnsiTheme="majorHAnsi" w:cs="Times New Roman (Body CS)"/>
      <w:b/>
      <w:color w:val="AC1F24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BC7FB6"/>
    <w:pPr>
      <w:spacing w:line="288" w:lineRule="auto"/>
      <w:jc w:val="right"/>
    </w:pPr>
    <w:rPr>
      <w:color w:val="auto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C76D3A"/>
    <w:rPr>
      <w:rFonts w:asciiTheme="majorHAnsi" w:hAnsiTheme="majorHAnsi"/>
      <w:b/>
      <w:color w:val="AC1F24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40233B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BC7FB6"/>
    <w:pPr>
      <w:spacing w:line="288" w:lineRule="auto"/>
    </w:pPr>
    <w:rPr>
      <w:rFonts w:cs="Times New Roman (Body CS)"/>
      <w:color w:val="auto"/>
      <w:sz w:val="22"/>
    </w:rPr>
  </w:style>
  <w:style w:type="character" w:styleId="PlaceholderText">
    <w:name w:val="Placeholder Text"/>
    <w:basedOn w:val="DefaultParagraphFont"/>
    <w:uiPriority w:val="99"/>
    <w:semiHidden/>
    <w:rsid w:val="00A77921"/>
    <w:rPr>
      <w:color w:val="808080"/>
    </w:rPr>
  </w:style>
  <w:style w:type="character" w:styleId="Emphasis">
    <w:name w:val="Emphasis"/>
    <w:uiPriority w:val="20"/>
    <w:qFormat/>
    <w:rsid w:val="00C76D3A"/>
    <w:rPr>
      <w:color w:val="AC1F24"/>
    </w:rPr>
  </w:style>
  <w:style w:type="paragraph" w:styleId="ListParagraph">
    <w:name w:val="List Paragraph"/>
    <w:basedOn w:val="Normal"/>
    <w:uiPriority w:val="34"/>
    <w:qFormat/>
    <w:rsid w:val="0016696C"/>
    <w:pPr>
      <w:ind w:left="720"/>
      <w:contextualSpacing/>
      <w:jc w:val="both"/>
    </w:pPr>
    <w:rPr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76D3A"/>
    <w:rPr>
      <w:color w:val="F7B61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6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hashrafu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qr-code-generator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jid\AppData\Roaming\Microsoft\Templates\Attorn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AC8A7EB2FA4111998BA300C90D2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AA3EA-14A6-44A7-9715-47E4CEDE95B2}"/>
      </w:docPartPr>
      <w:docPartBody>
        <w:p w:rsidR="000330F4" w:rsidRDefault="00C25683" w:rsidP="00C25683">
          <w:pPr>
            <w:pStyle w:val="41AC8A7EB2FA4111998BA300C90D200D"/>
          </w:pPr>
          <w:r w:rsidRPr="00A33B56">
            <w:rPr>
              <w:lang w:bidi="en-GB"/>
            </w:rPr>
            <w:t>Key 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83"/>
    <w:rsid w:val="000330F4"/>
    <w:rsid w:val="00C25683"/>
    <w:rsid w:val="00FA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GB" w:eastAsia="en-GB" w:bidi="b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2"/>
    <w:qFormat/>
    <w:pPr>
      <w:spacing w:before="120" w:after="120" w:line="240" w:lineRule="auto"/>
      <w:jc w:val="right"/>
      <w:outlineLvl w:val="0"/>
    </w:pPr>
    <w:rPr>
      <w:rFonts w:asciiTheme="majorHAnsi" w:eastAsiaTheme="minorHAnsi" w:hAnsiTheme="majorHAnsi" w:cs="Times New Roman (Body CS)"/>
      <w:b/>
      <w:color w:val="5B9BD5" w:themeColor="accent5"/>
      <w:sz w:val="28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inorHAnsi" w:hAnsiTheme="majorHAnsi" w:cs="Times New Roman (Body CS)"/>
      <w:b/>
      <w:color w:val="5B9BD5" w:themeColor="accent5"/>
      <w:sz w:val="28"/>
      <w:szCs w:val="24"/>
      <w:lang w:val="en-US" w:eastAsia="en-US" w:bidi="ar-SA"/>
    </w:rPr>
  </w:style>
  <w:style w:type="paragraph" w:customStyle="1" w:styleId="41AC8A7EB2FA4111998BA300C90D200D">
    <w:name w:val="41AC8A7EB2FA4111998BA300C90D200D"/>
    <w:rsid w:val="00C25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66B3C189048419BB4DF15E983FAF9" ma:contentTypeVersion="15" ma:contentTypeDescription="Create a new document." ma:contentTypeScope="" ma:versionID="4639f724a556f89d88d8b8ed9ed275b4">
  <xsd:schema xmlns:xsd="http://www.w3.org/2001/XMLSchema" xmlns:xs="http://www.w3.org/2001/XMLSchema" xmlns:p="http://schemas.microsoft.com/office/2006/metadata/properties" xmlns:ns3="838b4f81-6b96-4e76-b182-3799167b6b5e" xmlns:ns4="9db203b6-cd1c-4233-bf82-baa8eb7e2b95" targetNamespace="http://schemas.microsoft.com/office/2006/metadata/properties" ma:root="true" ma:fieldsID="3d5957b7ed3e8356f5cd04479bb8dcc9" ns3:_="" ns4:_="">
    <xsd:import namespace="838b4f81-6b96-4e76-b182-3799167b6b5e"/>
    <xsd:import namespace="9db203b6-cd1c-4233-bf82-baa8eb7e2b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b4f81-6b96-4e76-b182-3799167b6b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203b6-cd1c-4233-bf82-baa8eb7e2b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9db203b6-cd1c-4233-bf82-baa8eb7e2b95" xsi:nil="true"/>
    <_activity xmlns="9db203b6-cd1c-4233-bf82-baa8eb7e2b9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BEC7BD-44A6-4C12-B437-818E8CFC3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96A42-533B-4725-B09A-7DB1C1E70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b4f81-6b96-4e76-b182-3799167b6b5e"/>
    <ds:schemaRef ds:uri="9db203b6-cd1c-4233-bf82-baa8eb7e2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43D95F-0D0E-4781-8C40-BEBCC41BCA6C}">
  <ds:schemaRefs>
    <ds:schemaRef ds:uri="http://schemas.microsoft.com/office/2006/metadata/properties"/>
    <ds:schemaRef ds:uri="http://schemas.microsoft.com/office/infopath/2007/PartnerControls"/>
    <ds:schemaRef ds:uri="9db203b6-cd1c-4233-bf82-baa8eb7e2b95"/>
  </ds:schemaRefs>
</ds:datastoreItem>
</file>

<file path=customXml/itemProps4.xml><?xml version="1.0" encoding="utf-8"?>
<ds:datastoreItem xmlns:ds="http://schemas.openxmlformats.org/officeDocument/2006/customXml" ds:itemID="{A94C64AF-1418-4ECB-989D-455ABC6635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Attorney resume.dotx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2023-04-12T23:56:00Z</dcterms:created>
  <dcterms:modified xsi:type="dcterms:W3CDTF">2023-11-20T01:03:00Z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0x0101003F766B3C189048419BB4DF15E983FAF9</vt:lpwstr>
  </property>
</Properties>
</file>